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98" w:rsidRPr="005E04C5" w:rsidRDefault="00EB5DF6" w:rsidP="005E04C5">
      <w:pPr>
        <w:spacing w:line="400" w:lineRule="exact"/>
        <w:jc w:val="center"/>
        <w:rPr>
          <w:rFonts w:ascii="楷体" w:eastAsia="楷体" w:hAnsi="楷体"/>
          <w:sz w:val="30"/>
          <w:szCs w:val="30"/>
        </w:rPr>
      </w:pPr>
      <w:r w:rsidRPr="005E04C5">
        <w:rPr>
          <w:rFonts w:ascii="楷体" w:eastAsia="楷体" w:hAnsi="楷体" w:hint="eastAsia"/>
          <w:sz w:val="30"/>
          <w:szCs w:val="30"/>
        </w:rPr>
        <w:t>第三届丝博会主要论坛和会议活动安排</w:t>
      </w:r>
    </w:p>
    <w:p w:rsidR="00842498" w:rsidRPr="005E04C5" w:rsidRDefault="00842498" w:rsidP="005E04C5">
      <w:pPr>
        <w:spacing w:line="400" w:lineRule="exact"/>
        <w:rPr>
          <w:rFonts w:ascii="楷体" w:eastAsia="楷体" w:hAnsi="楷体"/>
          <w:sz w:val="30"/>
          <w:szCs w:val="30"/>
        </w:rPr>
      </w:pP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一、主旨论坛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开幕式暨丝绸之路经济带国际合作论坛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9:30</w:t>
      </w:r>
      <w:r w:rsidRPr="005E04C5">
        <w:rPr>
          <w:rFonts w:ascii="楷体" w:eastAsia="楷体" w:hAnsi="楷体" w:cs="Times New Roman" w:hint="eastAsia"/>
          <w:sz w:val="30"/>
          <w:szCs w:val="30"/>
        </w:rPr>
        <w:t>—</w:t>
      </w:r>
      <w:r w:rsidRPr="005E04C5">
        <w:rPr>
          <w:rFonts w:ascii="楷体" w:eastAsia="楷体" w:hAnsi="楷体" w:cs="Times New Roman"/>
          <w:sz w:val="30"/>
          <w:szCs w:val="30"/>
        </w:rPr>
        <w:t>11:30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地点：西安曲江国际会议中心金色大厅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主办：国家发展改革委、商务部、中国侨联、全国工商联、中国贸促会、国家市场监督管理总局、陕西省人民政府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承办：丝博会执委会、中共陕西省委宣传部、陕西省发展改革委、陕西省质监局、陕西省贸促会、陕西省会展中心</w:t>
      </w:r>
      <w:bookmarkStart w:id="0" w:name="_GoBack"/>
      <w:bookmarkEnd w:id="0"/>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内容：以“新时代•新格局•新发展”为主题。主要宣传我国改革开放</w:t>
      </w:r>
      <w:r w:rsidRPr="005E04C5">
        <w:rPr>
          <w:rFonts w:ascii="楷体" w:eastAsia="楷体" w:hAnsi="楷体" w:cs="Times New Roman"/>
          <w:sz w:val="30"/>
          <w:szCs w:val="30"/>
        </w:rPr>
        <w:t>40</w:t>
      </w:r>
      <w:r w:rsidRPr="005E04C5">
        <w:rPr>
          <w:rFonts w:ascii="楷体" w:eastAsia="楷体" w:hAnsi="楷体" w:cs="Times New Roman" w:hint="eastAsia"/>
          <w:sz w:val="30"/>
          <w:szCs w:val="30"/>
        </w:rPr>
        <w:t>周年和“一带一路”倡议提出</w:t>
      </w:r>
      <w:r w:rsidRPr="005E04C5">
        <w:rPr>
          <w:rFonts w:ascii="楷体" w:eastAsia="楷体" w:hAnsi="楷体" w:cs="Times New Roman"/>
          <w:sz w:val="30"/>
          <w:szCs w:val="30"/>
        </w:rPr>
        <w:t>5</w:t>
      </w:r>
      <w:r w:rsidRPr="005E04C5">
        <w:rPr>
          <w:rFonts w:ascii="楷体" w:eastAsia="楷体" w:hAnsi="楷体" w:cs="Times New Roman" w:hint="eastAsia"/>
          <w:sz w:val="30"/>
          <w:szCs w:val="30"/>
        </w:rPr>
        <w:t>周年所取得的巨大成就，进一步拓展经济合作空间，扩大人文交流，密切民间友好往来。实现“丝绸之路经济带”贸易和投资便利化，打造国际经济合作新平台。</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w:t>
      </w:r>
      <w:r w:rsidRPr="005E04C5">
        <w:rPr>
          <w:rFonts w:ascii="楷体" w:eastAsia="楷体" w:hAnsi="楷体" w:cs="Times New Roman" w:hint="eastAsia"/>
          <w:sz w:val="30"/>
          <w:szCs w:val="30"/>
        </w:rPr>
        <w:t>．经济专题会议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15:00</w:t>
      </w:r>
      <w:r w:rsidRPr="005E04C5">
        <w:rPr>
          <w:rFonts w:ascii="楷体" w:eastAsia="楷体" w:hAnsi="楷体" w:cs="Times New Roman" w:hint="eastAsia"/>
          <w:sz w:val="30"/>
          <w:szCs w:val="30"/>
        </w:rPr>
        <w:t>—</w:t>
      </w:r>
      <w:r w:rsidRPr="005E04C5">
        <w:rPr>
          <w:rFonts w:ascii="楷体" w:eastAsia="楷体" w:hAnsi="楷体" w:cs="Times New Roman"/>
          <w:sz w:val="30"/>
          <w:szCs w:val="30"/>
        </w:rPr>
        <w:t>18:00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地点：西安曲江国际会议中心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承办：陕西省发展改革委、空港新城管委会、国际港务区管委会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加快构建现代化产业体系，持续壮大枢纽经济、门户经济、流动经济新发展”为主题，研究探索以枢纽经济为基础，构建资源要素整合平台，以门户经济为依托，建设改革开放新高地，以流动经济为支撑，打造经济加快发展新引擎</w:t>
      </w:r>
      <w:r w:rsidRPr="005E04C5">
        <w:rPr>
          <w:rFonts w:ascii="楷体" w:eastAsia="楷体" w:hAnsi="楷体" w:cs="Times New Roman"/>
          <w:sz w:val="30"/>
          <w:szCs w:val="30"/>
        </w:rPr>
        <w:t>,</w:t>
      </w:r>
      <w:r w:rsidRPr="005E04C5">
        <w:rPr>
          <w:rFonts w:ascii="楷体" w:eastAsia="楷体" w:hAnsi="楷体" w:cs="Times New Roman" w:hint="eastAsia"/>
          <w:sz w:val="30"/>
          <w:szCs w:val="30"/>
        </w:rPr>
        <w:t>加快形成陆</w:t>
      </w:r>
      <w:r w:rsidRPr="005E04C5">
        <w:rPr>
          <w:rFonts w:ascii="楷体" w:eastAsia="楷体" w:hAnsi="楷体" w:cs="Times New Roman" w:hint="eastAsia"/>
          <w:sz w:val="30"/>
          <w:szCs w:val="30"/>
        </w:rPr>
        <w:t>海内外联动、东西双向互济的全面开放新格局，促进“一带一路”共建国家和地区经济合作。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2</w:t>
      </w:r>
      <w:r w:rsidRPr="005E04C5">
        <w:rPr>
          <w:rFonts w:ascii="楷体" w:eastAsia="楷体" w:hAnsi="楷体" w:cs="Times New Roman" w:hint="eastAsia"/>
          <w:sz w:val="30"/>
          <w:szCs w:val="30"/>
        </w:rPr>
        <w:t>．文化专题会议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15:00</w:t>
      </w:r>
      <w:r w:rsidRPr="005E04C5">
        <w:rPr>
          <w:rFonts w:ascii="楷体" w:eastAsia="楷体" w:hAnsi="楷体" w:cs="Times New Roman" w:hint="eastAsia"/>
          <w:sz w:val="30"/>
          <w:szCs w:val="30"/>
        </w:rPr>
        <w:t>—</w:t>
      </w:r>
      <w:r w:rsidRPr="005E04C5">
        <w:rPr>
          <w:rFonts w:ascii="楷体" w:eastAsia="楷体" w:hAnsi="楷体" w:cs="Times New Roman"/>
          <w:sz w:val="30"/>
          <w:szCs w:val="30"/>
        </w:rPr>
        <w:t>18:00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承办：中共陕西省委宣传部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丝绸之路国际文化产业创新与发展”为主题，围绕深化民心相通与民心相融为主要内容，旨在加强“一带一路”共建国家、地区的文化交流与合作，发展对外文化贸易，进一步加大“文化陕西”建设和对外交流力度。为推动国家关系发展、沟通民心民意、深化理解互信方面做出积极贡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lastRenderedPageBreak/>
        <w:t>3</w:t>
      </w:r>
      <w:r w:rsidRPr="005E04C5">
        <w:rPr>
          <w:rFonts w:ascii="楷体" w:eastAsia="楷体" w:hAnsi="楷体" w:cs="Times New Roman" w:hint="eastAsia"/>
          <w:sz w:val="30"/>
          <w:szCs w:val="30"/>
        </w:rPr>
        <w:t>．法律专题会议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 xml:space="preserve"> 14</w:t>
      </w:r>
      <w:r w:rsidRPr="005E04C5">
        <w:rPr>
          <w:rFonts w:ascii="楷体" w:eastAsia="楷体" w:hAnsi="楷体" w:cs="Times New Roman" w:hint="eastAsia"/>
          <w:sz w:val="30"/>
          <w:szCs w:val="30"/>
        </w:rPr>
        <w:t>：</w:t>
      </w:r>
      <w:r w:rsidRPr="005E04C5">
        <w:rPr>
          <w:rFonts w:ascii="楷体" w:eastAsia="楷体" w:hAnsi="楷体" w:cs="Times New Roman"/>
          <w:sz w:val="30"/>
          <w:szCs w:val="30"/>
        </w:rPr>
        <w:t>30-18:00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地点：西安富力希尔顿酒店二楼中华厅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主办：中国贸促会、陕西省人民政府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承办：中国贸促会法律事务部、陕西省贸促会、西北政法大学、中国人民大学法学院、中国贸促会自由贸易试验区服务中心、中国贸仲委丝绸之路仲裁中心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一带一路”商事法治环境保障为主题，以“一带一路”共建国家和地区国别法律研究成果发布，“一带一路”背景下的国际商事争端预防机制建立、国际仲裁与司法合作、自贸区法治环境建设专题发言为主要内容，旨在通过论坛形式在“一带一路”共建国家和地区达成广泛共识，为促进与“一带一路”共建国家和地区经济社会共同发</w:t>
      </w:r>
      <w:r w:rsidRPr="005E04C5">
        <w:rPr>
          <w:rFonts w:ascii="楷体" w:eastAsia="楷体" w:hAnsi="楷体" w:cs="Times New Roman" w:hint="eastAsia"/>
          <w:sz w:val="30"/>
          <w:szCs w:val="30"/>
        </w:rPr>
        <w:t>展和“一带一路”建设顺利推进提供更加有效的商事法治保障体系。</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4</w:t>
      </w:r>
      <w:r w:rsidRPr="005E04C5">
        <w:rPr>
          <w:rFonts w:ascii="楷体" w:eastAsia="楷体" w:hAnsi="楷体" w:cs="Times New Roman" w:hint="eastAsia"/>
          <w:sz w:val="30"/>
          <w:szCs w:val="30"/>
        </w:rPr>
        <w:t>．质量专题会议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9:00</w:t>
      </w:r>
      <w:r w:rsidRPr="005E04C5">
        <w:rPr>
          <w:rFonts w:ascii="楷体" w:eastAsia="楷体" w:hAnsi="楷体" w:cs="Times New Roman" w:hint="eastAsia"/>
          <w:sz w:val="30"/>
          <w:szCs w:val="30"/>
        </w:rPr>
        <w:t>—</w:t>
      </w:r>
      <w:r w:rsidRPr="005E04C5">
        <w:rPr>
          <w:rFonts w:ascii="楷体" w:eastAsia="楷体" w:hAnsi="楷体" w:cs="Times New Roman"/>
          <w:sz w:val="30"/>
          <w:szCs w:val="30"/>
        </w:rPr>
        <w:t>17:30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地点：西安建国饭店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承办：陕西省质监局、陕西省外国专家局、西安交通大学中国西部质量科学与技术研究院</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内容：以“质量变革•产业质量提升”为主题。围绕坚持质量第一，突出质量强国为主要内容，大力推动质量变革，提高经济发展的质量素质，推动产业质量提升，促进“一带一路”共建国家交流合作。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二、重要会议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w:t>
      </w:r>
      <w:r w:rsidRPr="005E04C5">
        <w:rPr>
          <w:rFonts w:ascii="楷体" w:eastAsia="楷体" w:hAnsi="楷体" w:cs="Times New Roman" w:hint="eastAsia"/>
          <w:sz w:val="30"/>
          <w:szCs w:val="30"/>
        </w:rPr>
        <w:t>．上合组织成员国跨境动物疫病联合防控合作会议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13</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地点：西安皇冠假日酒店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主办：海关总署、农业农村部、陕西省人民政府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承办：陕西出入境检验检疫局、陕西省农业厅、新疆出入境检验检疫局</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联防联控•共筑共享，携手打造上合组织国家生物安全大通道”为主题，就动物疫病跨境传播防控等议题进行研讨，举办相关学术活动和展览，发表《上合组织动物疫病联合防控西安联合声明》，形成的《上合组织成员国部门间跨境动物疫</w:t>
      </w:r>
      <w:r w:rsidRPr="005E04C5">
        <w:rPr>
          <w:rFonts w:ascii="楷体" w:eastAsia="楷体" w:hAnsi="楷体" w:cs="Times New Roman" w:hint="eastAsia"/>
          <w:sz w:val="30"/>
          <w:szCs w:val="30"/>
        </w:rPr>
        <w:lastRenderedPageBreak/>
        <w:t>病联合防控和检疫技术合作框架》作为轮值主席国成果在青岛峰会上正式签订。</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2</w:t>
      </w:r>
      <w:r w:rsidRPr="005E04C5">
        <w:rPr>
          <w:rFonts w:ascii="楷体" w:eastAsia="楷体" w:hAnsi="楷体" w:cs="Times New Roman" w:hint="eastAsia"/>
          <w:sz w:val="30"/>
          <w:szCs w:val="30"/>
        </w:rPr>
        <w:t>．中国</w:t>
      </w:r>
      <w:r w:rsidRPr="005E04C5">
        <w:rPr>
          <w:rFonts w:ascii="楷体" w:eastAsia="楷体" w:hAnsi="楷体" w:cs="Times New Roman"/>
          <w:sz w:val="30"/>
          <w:szCs w:val="30"/>
        </w:rPr>
        <w:t>(</w:t>
      </w:r>
      <w:r w:rsidRPr="005E04C5">
        <w:rPr>
          <w:rFonts w:ascii="楷体" w:eastAsia="楷体" w:hAnsi="楷体" w:cs="Times New Roman" w:hint="eastAsia"/>
          <w:sz w:val="30"/>
          <w:szCs w:val="30"/>
        </w:rPr>
        <w:t>陕西</w:t>
      </w:r>
      <w:r w:rsidRPr="005E04C5">
        <w:rPr>
          <w:rFonts w:ascii="楷体" w:eastAsia="楷体" w:hAnsi="楷体" w:cs="Times New Roman"/>
          <w:sz w:val="30"/>
          <w:szCs w:val="30"/>
        </w:rPr>
        <w:t>)</w:t>
      </w:r>
      <w:r w:rsidRPr="005E04C5">
        <w:rPr>
          <w:rFonts w:ascii="楷体" w:eastAsia="楷体" w:hAnsi="楷体" w:cs="Times New Roman" w:hint="eastAsia"/>
          <w:sz w:val="30"/>
          <w:szCs w:val="30"/>
        </w:rPr>
        <w:t>自由贸易试验区发展论坛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09:00</w:t>
      </w:r>
      <w:r w:rsidRPr="005E04C5">
        <w:rPr>
          <w:rFonts w:ascii="楷体" w:eastAsia="楷体" w:hAnsi="楷体" w:cs="Times New Roman" w:hint="eastAsia"/>
          <w:sz w:val="30"/>
          <w:szCs w:val="30"/>
        </w:rPr>
        <w:t>—</w:t>
      </w:r>
      <w:r w:rsidRPr="005E04C5">
        <w:rPr>
          <w:rFonts w:ascii="楷体" w:eastAsia="楷体" w:hAnsi="楷体" w:cs="Times New Roman"/>
          <w:sz w:val="30"/>
          <w:szCs w:val="30"/>
        </w:rPr>
        <w:t>12:00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地点：西安万达（富力）希尔顿酒店</w:t>
      </w:r>
      <w:r w:rsidRPr="005E04C5">
        <w:rPr>
          <w:rFonts w:ascii="楷体" w:eastAsia="楷体" w:hAnsi="楷体" w:cs="Times New Roman" w:hint="eastAsia"/>
          <w:sz w:val="30"/>
          <w:szCs w:val="30"/>
        </w:rPr>
        <w:t>二楼华夏厅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主办：商务部、陕西省人民政府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承办：陕西省商务厅、中国（陕西）自由贸易试验区工作办公室，西咸新区空港新城、西安交通大学自贸研究院</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内陆型自由贸易港建设”为主题，围绕党的十九大报告关于“赋予自由贸易试验区更大改革自主权，探索建设自由贸易港”要求，由境内外知名专家学者解读自贸试验区改革和内陆型自由贸易港概念、要素、规则，研讨提出陕西建设内陆型自由贸易港的路径及方向。</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3</w:t>
      </w:r>
      <w:r w:rsidRPr="005E04C5">
        <w:rPr>
          <w:rFonts w:ascii="楷体" w:eastAsia="楷体" w:hAnsi="楷体" w:cs="Times New Roman" w:hint="eastAsia"/>
          <w:sz w:val="30"/>
          <w:szCs w:val="30"/>
        </w:rPr>
        <w:t>．丝绸之路商务合作（西安）圆桌会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14:00</w:t>
      </w:r>
      <w:r w:rsidRPr="005E04C5">
        <w:rPr>
          <w:rFonts w:ascii="楷体" w:eastAsia="楷体" w:hAnsi="楷体" w:cs="Times New Roman" w:hint="eastAsia"/>
          <w:sz w:val="30"/>
          <w:szCs w:val="30"/>
        </w:rPr>
        <w:t>—</w:t>
      </w:r>
      <w:r w:rsidRPr="005E04C5">
        <w:rPr>
          <w:rFonts w:ascii="楷体" w:eastAsia="楷体" w:hAnsi="楷体" w:cs="Times New Roman"/>
          <w:sz w:val="30"/>
          <w:szCs w:val="30"/>
        </w:rPr>
        <w:t>18:30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地点：西安皇冠假日酒店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主办：商务部、陕西省人民政府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承办：陕西省商务厅、商务部电子商务司、商务部外贸发展局、西安国际港务区管理委员会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跨境电商，丝路新机遇”为主题，全面落实“一带一路”倡议以及我省实施“五新”战略任务，构建我省对外开放新格局。主要围绕如何利用跨境电商平台促进我省与丝路沿线相关国家开展进出口贸易，扩大进口、促进贸易平衡，实现双赢。</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4</w:t>
      </w:r>
      <w:r w:rsidRPr="005E04C5">
        <w:rPr>
          <w:rFonts w:ascii="楷体" w:eastAsia="楷体" w:hAnsi="楷体" w:cs="Times New Roman" w:hint="eastAsia"/>
          <w:sz w:val="30"/>
          <w:szCs w:val="30"/>
        </w:rPr>
        <w:t>．</w:t>
      </w:r>
      <w:r w:rsidRPr="005E04C5">
        <w:rPr>
          <w:rFonts w:ascii="楷体" w:eastAsia="楷体" w:hAnsi="楷体" w:cs="Times New Roman"/>
          <w:sz w:val="30"/>
          <w:szCs w:val="30"/>
        </w:rPr>
        <w:t>2018</w:t>
      </w:r>
      <w:r w:rsidRPr="005E04C5">
        <w:rPr>
          <w:rFonts w:ascii="楷体" w:eastAsia="楷体" w:hAnsi="楷体" w:cs="Times New Roman" w:hint="eastAsia"/>
          <w:sz w:val="30"/>
          <w:szCs w:val="30"/>
        </w:rPr>
        <w:t>丝绸之路国际商协会（西安）圆桌会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9:00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地点：西安索菲特人民大厦会展中心大宴会厅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主办：中国贸促会、陕西省人民政府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承办：陕西省贸促会、中国国际</w:t>
      </w:r>
      <w:r w:rsidRPr="005E04C5">
        <w:rPr>
          <w:rFonts w:ascii="楷体" w:eastAsia="楷体" w:hAnsi="楷体" w:cs="Times New Roman" w:hint="eastAsia"/>
          <w:sz w:val="30"/>
          <w:szCs w:val="30"/>
        </w:rPr>
        <w:t>商会、西安市贸促会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共商、共建、共享”为指导原则，借助丝绸之路商务理事会多边工商合作机制，进一步凝聚“一带一路”倡议国家和地区工商界合作共识，加强与“一带一路”共建国家和地区工商界重点项目交流合作，促进沿线国家产业优势互补，深化多领域产业合作、国际园区合作，增强经济发展潜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5.</w:t>
      </w:r>
      <w:r w:rsidRPr="005E04C5">
        <w:rPr>
          <w:rFonts w:ascii="楷体" w:eastAsia="楷体" w:hAnsi="楷体" w:cs="Times New Roman" w:hint="eastAsia"/>
          <w:sz w:val="30"/>
          <w:szCs w:val="30"/>
        </w:rPr>
        <w:t>“一带一路”优化市场准入环境国际合作交流论坛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w:t>
      </w:r>
      <w:r w:rsidRPr="005E04C5">
        <w:rPr>
          <w:rFonts w:ascii="楷体" w:eastAsia="楷体" w:hAnsi="楷体" w:cs="Times New Roman" w:hint="eastAsia"/>
          <w:sz w:val="30"/>
          <w:szCs w:val="30"/>
        </w:rPr>
        <w:t>：</w:t>
      </w:r>
      <w:r w:rsidRPr="005E04C5">
        <w:rPr>
          <w:rFonts w:ascii="楷体" w:eastAsia="楷体" w:hAnsi="楷体" w:cs="Times New Roman"/>
          <w:sz w:val="30"/>
          <w:szCs w:val="30"/>
        </w:rPr>
        <w:t>30</w:t>
      </w:r>
      <w:r w:rsidRPr="005E04C5">
        <w:rPr>
          <w:rFonts w:ascii="楷体" w:eastAsia="楷体" w:hAnsi="楷体" w:cs="Times New Roman" w:hint="eastAsia"/>
          <w:sz w:val="30"/>
          <w:szCs w:val="30"/>
        </w:rPr>
        <w:t>—</w:t>
      </w:r>
      <w:r w:rsidRPr="005E04C5">
        <w:rPr>
          <w:rFonts w:ascii="楷体" w:eastAsia="楷体" w:hAnsi="楷体" w:cs="Times New Roman"/>
          <w:sz w:val="30"/>
          <w:szCs w:val="30"/>
        </w:rPr>
        <w:t>17</w:t>
      </w:r>
      <w:r w:rsidRPr="005E04C5">
        <w:rPr>
          <w:rFonts w:ascii="楷体" w:eastAsia="楷体" w:hAnsi="楷体" w:cs="Times New Roman" w:hint="eastAsia"/>
          <w:sz w:val="30"/>
          <w:szCs w:val="30"/>
        </w:rPr>
        <w:t>：</w:t>
      </w:r>
      <w:r w:rsidRPr="005E04C5">
        <w:rPr>
          <w:rFonts w:ascii="楷体" w:eastAsia="楷体" w:hAnsi="楷体" w:cs="Times New Roman"/>
          <w:sz w:val="30"/>
          <w:szCs w:val="30"/>
        </w:rPr>
        <w:t>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地点：陕西宾馆</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主办：国家市场监督管理总局、陕西省人民政府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承办：陕西省工商局、国家市场监督管理总局企业注册局</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内容：以“开放•互利•公平•法治”为主题，邀请</w:t>
      </w:r>
      <w:r w:rsidRPr="005E04C5">
        <w:rPr>
          <w:rFonts w:ascii="楷体" w:eastAsia="楷体" w:hAnsi="楷体" w:cs="Times New Roman"/>
          <w:sz w:val="30"/>
          <w:szCs w:val="30"/>
        </w:rPr>
        <w:t xml:space="preserve"> </w:t>
      </w:r>
      <w:r w:rsidRPr="005E04C5">
        <w:rPr>
          <w:rFonts w:ascii="楷体" w:eastAsia="楷体" w:hAnsi="楷体" w:cs="Times New Roman" w:hint="eastAsia"/>
          <w:sz w:val="30"/>
          <w:szCs w:val="30"/>
        </w:rPr>
        <w:t>“一带一路”共建国家政府官员介绍本国市场准入环境方面的政策制度，交流市场准入环境方面成就和做法，推动形成开放、互利、公平、法治的国际合作市场环境。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6</w:t>
      </w:r>
      <w:r w:rsidRPr="005E04C5">
        <w:rPr>
          <w:rFonts w:ascii="楷体" w:eastAsia="楷体" w:hAnsi="楷体" w:cs="Times New Roman" w:hint="eastAsia"/>
          <w:sz w:val="30"/>
          <w:szCs w:val="30"/>
        </w:rPr>
        <w:t>．丝绸之路经济带沿线国家金融合作论坛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14:30</w:t>
      </w:r>
      <w:r w:rsidRPr="005E04C5">
        <w:rPr>
          <w:rFonts w:ascii="楷体" w:eastAsia="楷体" w:hAnsi="楷体" w:cs="Times New Roman" w:hint="eastAsia"/>
          <w:sz w:val="30"/>
          <w:szCs w:val="30"/>
        </w:rPr>
        <w:t>—</w:t>
      </w:r>
      <w:r w:rsidRPr="005E04C5">
        <w:rPr>
          <w:rFonts w:ascii="楷体" w:eastAsia="楷体" w:hAnsi="楷体" w:cs="Times New Roman"/>
          <w:sz w:val="30"/>
          <w:szCs w:val="30"/>
        </w:rPr>
        <w:t>17:00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地点：西安曲江凯悦酒店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承办：陕西省金融办、人行西安分行、陕西银监局、陕西证监局、陕西保监局</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协办：长安银行、国家开发银行陕西省分行、中国进出口银行陕西省分行、中国银行陕西省分行</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内容：以“金融合作助推丝绸之路经济</w:t>
      </w:r>
      <w:r w:rsidRPr="005E04C5">
        <w:rPr>
          <w:rFonts w:ascii="楷体" w:eastAsia="楷体" w:hAnsi="楷体" w:cs="Times New Roman" w:hint="eastAsia"/>
          <w:sz w:val="30"/>
          <w:szCs w:val="30"/>
        </w:rPr>
        <w:t>带沿线国家产能合作、贸易投资、文化交流”为主题。围绕加强金融合作服务贸易发展和基础设施建设，发展供应链金融体系，促进资金融通；推动文化金融合作，扩大人文交流；借助本币作用降低投融资风险等方面进行深入交流和探讨，为“一带一路”共建国家和地区搭建国家政府、金融机构和企业三方对话交流平台。</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7</w:t>
      </w:r>
      <w:r w:rsidRPr="005E04C5">
        <w:rPr>
          <w:rFonts w:ascii="楷体" w:eastAsia="楷体" w:hAnsi="楷体" w:cs="Times New Roman" w:hint="eastAsia"/>
          <w:sz w:val="30"/>
          <w:szCs w:val="30"/>
        </w:rPr>
        <w:t>．“一带一路”建设与贸易便利化国际研讨会暨中国实施</w:t>
      </w:r>
      <w:r w:rsidRPr="005E04C5">
        <w:rPr>
          <w:rFonts w:ascii="楷体" w:eastAsia="楷体" w:hAnsi="楷体" w:cs="Times New Roman"/>
          <w:sz w:val="30"/>
          <w:szCs w:val="30"/>
        </w:rPr>
        <w:t>ATA</w:t>
      </w:r>
      <w:r w:rsidRPr="005E04C5">
        <w:rPr>
          <w:rFonts w:ascii="楷体" w:eastAsia="楷体" w:hAnsi="楷体" w:cs="Times New Roman" w:hint="eastAsia"/>
          <w:sz w:val="30"/>
          <w:szCs w:val="30"/>
        </w:rPr>
        <w:t>单证册制度二十周年纪念活动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7</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地点：西安大唐西市</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主办：中国贸促会、陕西省人民政府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承办：陕西省贸促会、丝绸之路国际总商会、国际商会中国国家委员会海关与贸易便利化委员会、中国贸促会商事认证中心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内容：主要贯彻落实“一带一路”国际合作高峰论坛成果清单中签署的海关合作有关文件精神，探讨沿线国家临时通关政策措施，简化通关手续，提升通关便利化水平，推动“一带一路”国际合作。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8</w:t>
      </w:r>
      <w:r w:rsidRPr="005E04C5">
        <w:rPr>
          <w:rFonts w:ascii="楷体" w:eastAsia="楷体" w:hAnsi="楷体" w:cs="Times New Roman" w:hint="eastAsia"/>
          <w:sz w:val="30"/>
          <w:szCs w:val="30"/>
        </w:rPr>
        <w:t>．考古视野下的丝绸之路国际论坛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9:00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地点：西安大雁塔假日酒店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主办：国家文物局、陕西省人民政府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承办：陕西省文物局</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协办：陕西省考古研究院、西北大学</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内容：主要贯彻习近平主席在“一带一路”国家合作高峰论</w:t>
      </w:r>
      <w:r w:rsidRPr="005E04C5">
        <w:rPr>
          <w:rFonts w:ascii="楷体" w:eastAsia="楷体" w:hAnsi="楷体" w:cs="Times New Roman" w:hint="eastAsia"/>
          <w:sz w:val="30"/>
          <w:szCs w:val="30"/>
        </w:rPr>
        <w:t>坛提出的“要用好历史文化遗产，联合打造具有丝绸之路特色的旅游产品和遗产保护”演讲精神，探寻丝绸之路文明遗存，开展国际间考古学术交流，探讨考古国际合作新模式，建立交流合作长效机制，推动文物保护事业新发展。同时对“一带一路”共建国家和地区民族地域特色文创产品、传统工艺作品进行展示，推介文化遗产资源，让中华灿烂文明走向世界。</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9</w:t>
      </w:r>
      <w:r w:rsidRPr="005E04C5">
        <w:rPr>
          <w:rFonts w:ascii="楷体" w:eastAsia="楷体" w:hAnsi="楷体" w:cs="Times New Roman" w:hint="eastAsia"/>
          <w:sz w:val="30"/>
          <w:szCs w:val="30"/>
        </w:rPr>
        <w:t>．指尖上的丝绸之路—国际女性手工艺发展论坛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14:00-18:00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地点：西安盛美利亚酒店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主办：中华全国妇女联合会、陕西省人民政府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承办：陕西省妇女联合会、陕西省咸阳市人民政府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新时代•新丝路•新女性•新发展”为主题，探讨行业发展现状和女性手工艺从业人员面临的挑战，通过研讨交流方式，采用现场展示和全媒体手段等，全方位，多视角彰显“一带一路”共建国家女性，特别是陕西女性新形象，激发新活力，拓展新机遇，为女性手工艺创新发展提供交流互鉴平台，推动“一带一路”建设，共享发展繁荣。</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10</w:t>
      </w:r>
      <w:r w:rsidRPr="005E04C5">
        <w:rPr>
          <w:rFonts w:ascii="楷体" w:eastAsia="楷体" w:hAnsi="楷体" w:cs="Times New Roman" w:hint="eastAsia"/>
          <w:sz w:val="30"/>
          <w:szCs w:val="30"/>
        </w:rPr>
        <w:t>．第三届丝博会新型城镇化高端论坛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r w:rsidRPr="005E04C5">
        <w:rPr>
          <w:rFonts w:ascii="楷体" w:eastAsia="楷体" w:hAnsi="楷体" w:cs="Times New Roman"/>
          <w:sz w:val="30"/>
          <w:szCs w:val="30"/>
        </w:rPr>
        <w:t>9:00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地点：陕西宾馆</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主办：清华大学、陕西省人民政府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承办：陕西省工商联、陕西省发展改革委、陕西省</w:t>
      </w:r>
      <w:r w:rsidRPr="005E04C5">
        <w:rPr>
          <w:rFonts w:ascii="楷体" w:eastAsia="楷体" w:hAnsi="楷体" w:cs="Times New Roman" w:hint="eastAsia"/>
          <w:sz w:val="30"/>
          <w:szCs w:val="30"/>
        </w:rPr>
        <w:t>财政厅、清华大学中国发展规划研究中心、清华大学政府和社会资本合作研究中心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协办：陕西和谐投资股份有限公司、陕西省环保集团、陕西省物流集团、国开金融有限责任公司、陕西旅游集团有限公司</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支持：中关村新型城镇化大数据技术服务联盟、陕西省新型城镇化和人居环境研究院</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内容：以习近平新时代中国特色社会主义思想为指导，深入贯彻十九大精神，扎实落实省委“五新”战略，按照国务院《关中平原城市群发展规划》要求，围绕“五个中心”建设，研讨打造区域特色发展新高地，展现陕西宜居宜业新形象，助力培育创新驱动新动能，激发非公经济新活力，</w:t>
      </w:r>
      <w:r w:rsidRPr="005E04C5">
        <w:rPr>
          <w:rFonts w:ascii="楷体" w:eastAsia="楷体" w:hAnsi="楷体" w:cs="Times New Roman" w:hint="eastAsia"/>
          <w:sz w:val="30"/>
          <w:szCs w:val="30"/>
        </w:rPr>
        <w:t>共建协调发展新生活，聚合国际和省内外优质资源，带动省内外社会资本特别是民间资本进入陕西省城镇化建设项目，推动陕西枢纽经济、门户经济、流动经济快速发展。</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11</w:t>
      </w:r>
      <w:r w:rsidRPr="005E04C5">
        <w:rPr>
          <w:rFonts w:ascii="楷体" w:eastAsia="楷体" w:hAnsi="楷体" w:cs="Times New Roman" w:hint="eastAsia"/>
          <w:sz w:val="30"/>
          <w:szCs w:val="30"/>
        </w:rPr>
        <w:t>．第三届丝博会陕港澳科技产业创新发展论坛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地点：西安人民大厦美居酒店</w:t>
      </w:r>
      <w:r w:rsidRPr="005E04C5">
        <w:rPr>
          <w:rFonts w:ascii="楷体" w:eastAsia="楷体" w:hAnsi="楷体" w:cs="Times New Roman"/>
          <w:sz w:val="30"/>
          <w:szCs w:val="30"/>
        </w:rPr>
        <w:t>4</w:t>
      </w:r>
      <w:r w:rsidRPr="005E04C5">
        <w:rPr>
          <w:rFonts w:ascii="楷体" w:eastAsia="楷体" w:hAnsi="楷体" w:cs="Times New Roman" w:hint="eastAsia"/>
          <w:sz w:val="30"/>
          <w:szCs w:val="30"/>
        </w:rPr>
        <w:t>楼凯旋门厅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主办：香港中联办、澳门中联办、陕西省人民政府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承办：陕西省外事办（省港澳办）、陕西省科技厅、香港特区政府驻陕西联络处、澳门特区政府驻北京办事处、陕西省中小企业局、香港西安商会等单位</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围绕陕港澳科技企业创新机制，培育科技孵化器和加速器等进行研讨交流，探索科技企业、高等院校、风险投资的合作模式，通过分析港澳科技企业成功创新案例助推陕西科技产业发展；举办陕西科技创新重要成果发布及推介，举办项目签约仪式，赴相关科技园区考察对接项目等。</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12</w:t>
      </w:r>
      <w:r w:rsidRPr="005E04C5">
        <w:rPr>
          <w:rFonts w:ascii="楷体" w:eastAsia="楷体" w:hAnsi="楷体" w:cs="Times New Roman" w:hint="eastAsia"/>
          <w:sz w:val="30"/>
          <w:szCs w:val="30"/>
        </w:rPr>
        <w:t>．丝绸之路教育合作交流会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w:t>
      </w:r>
      <w:r w:rsidRPr="005E04C5">
        <w:rPr>
          <w:rFonts w:ascii="楷体" w:eastAsia="楷体" w:hAnsi="楷体" w:cs="Times New Roman"/>
          <w:sz w:val="30"/>
          <w:szCs w:val="30"/>
        </w:rPr>
        <w:t>9</w:t>
      </w:r>
      <w:r w:rsidRPr="005E04C5">
        <w:rPr>
          <w:rFonts w:ascii="楷体" w:eastAsia="楷体" w:hAnsi="楷体" w:cs="Times New Roman" w:hint="eastAsia"/>
          <w:sz w:val="30"/>
          <w:szCs w:val="30"/>
        </w:rPr>
        <w:t>：</w:t>
      </w:r>
      <w:r w:rsidRPr="005E04C5">
        <w:rPr>
          <w:rFonts w:ascii="楷体" w:eastAsia="楷体" w:hAnsi="楷体" w:cs="Times New Roman"/>
          <w:sz w:val="30"/>
          <w:szCs w:val="30"/>
        </w:rPr>
        <w:t>00-18</w:t>
      </w:r>
      <w:r w:rsidRPr="005E04C5">
        <w:rPr>
          <w:rFonts w:ascii="楷体" w:eastAsia="楷体" w:hAnsi="楷体" w:cs="Times New Roman" w:hint="eastAsia"/>
          <w:sz w:val="30"/>
          <w:szCs w:val="30"/>
        </w:rPr>
        <w:t>：</w:t>
      </w:r>
      <w:r w:rsidRPr="005E04C5">
        <w:rPr>
          <w:rFonts w:ascii="楷体" w:eastAsia="楷体" w:hAnsi="楷体" w:cs="Times New Roman"/>
          <w:sz w:val="30"/>
          <w:szCs w:val="30"/>
        </w:rPr>
        <w:t>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地点：西安金花大酒店大宴会厅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承办：陕西省教育厅、省内有关高校</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内容：主要贯彻习近平主席“建立多层次人文合作机制，搭建更多合作平台，开辟更多合作渠道。要推动教育合作，</w:t>
      </w:r>
      <w:r w:rsidRPr="005E04C5">
        <w:rPr>
          <w:rFonts w:ascii="楷体" w:eastAsia="楷体" w:hAnsi="楷体" w:cs="Times New Roman" w:hint="eastAsia"/>
          <w:sz w:val="30"/>
          <w:szCs w:val="30"/>
        </w:rPr>
        <w:t>扩大互派留学生规模，提升合作办学水平”的要求，为“一带一路”沿线国家和地区教育领域对话和合作搭建平台，举办丝绸之路教育合作交流会开幕式、学术研讨和交流对接等三大类活动，具体包括：“一带一路”教育交流、研究成果和中医、服装等中国传统文化展示，“从长安到罗马”主题音乐会，丝绸之路大学联盟校长论坛，中英高等教育连线，陕西</w:t>
      </w:r>
      <w:r w:rsidRPr="005E04C5">
        <w:rPr>
          <w:rFonts w:ascii="楷体" w:eastAsia="楷体" w:hAnsi="楷体" w:cs="Times New Roman"/>
          <w:sz w:val="30"/>
          <w:szCs w:val="30"/>
        </w:rPr>
        <w:t>-</w:t>
      </w:r>
      <w:r w:rsidRPr="005E04C5">
        <w:rPr>
          <w:rFonts w:ascii="楷体" w:eastAsia="楷体" w:hAnsi="楷体" w:cs="Times New Roman" w:hint="eastAsia"/>
          <w:sz w:val="30"/>
          <w:szCs w:val="30"/>
        </w:rPr>
        <w:t>马来西亚高等教育交流会，世界知名大学西安博览会等</w:t>
      </w:r>
      <w:r w:rsidRPr="005E04C5">
        <w:rPr>
          <w:rFonts w:ascii="楷体" w:eastAsia="楷体" w:hAnsi="楷体" w:cs="Times New Roman"/>
          <w:sz w:val="30"/>
          <w:szCs w:val="30"/>
        </w:rPr>
        <w:t>10</w:t>
      </w:r>
      <w:r w:rsidRPr="005E04C5">
        <w:rPr>
          <w:rFonts w:ascii="楷体" w:eastAsia="楷体" w:hAnsi="楷体" w:cs="Times New Roman" w:hint="eastAsia"/>
          <w:sz w:val="30"/>
          <w:szCs w:val="30"/>
        </w:rPr>
        <w:t>余项内容。采用论坛、圆桌会议、</w:t>
      </w:r>
      <w:r w:rsidRPr="005E04C5">
        <w:rPr>
          <w:rFonts w:ascii="楷体" w:eastAsia="楷体" w:hAnsi="楷体" w:cs="Times New Roman" w:hint="eastAsia"/>
          <w:sz w:val="30"/>
          <w:szCs w:val="30"/>
        </w:rPr>
        <w:lastRenderedPageBreak/>
        <w:t>展会等形式，为我省高校与国内外高校、教育机构对话和研讨搭建平台，加强与丝路沿线国家和地区在教育、科研、培训等领域</w:t>
      </w:r>
      <w:r w:rsidRPr="005E04C5">
        <w:rPr>
          <w:rFonts w:ascii="楷体" w:eastAsia="楷体" w:hAnsi="楷体" w:cs="Times New Roman" w:hint="eastAsia"/>
          <w:sz w:val="30"/>
          <w:szCs w:val="30"/>
        </w:rPr>
        <w:t>的合作交流。</w:t>
      </w:r>
      <w:r w:rsidRPr="005E04C5">
        <w:rPr>
          <w:rFonts w:ascii="楷体" w:eastAsia="楷体" w:hAnsi="楷体" w:cs="Times New Roman"/>
          <w:sz w:val="30"/>
          <w:szCs w:val="30"/>
        </w:rPr>
        <w:t xml:space="preserve">   </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13</w:t>
      </w:r>
      <w:r w:rsidRPr="005E04C5">
        <w:rPr>
          <w:rFonts w:ascii="楷体" w:eastAsia="楷体" w:hAnsi="楷体" w:cs="Times New Roman" w:hint="eastAsia"/>
          <w:sz w:val="30"/>
          <w:szCs w:val="30"/>
        </w:rPr>
        <w:t>．第九届全球秦商大会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8</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地点：陕西宾馆</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承办：陕西省贸促会、陕西省工商联、秦商联合会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新时代•新秦商•新作为”为主题，主要聚焦我省产业结构调整大局、科教资源优势和“一带一路”建设，积极参与我省特色优势产业发展，培育经济发展新动能，拓展海外陕西发展空间，互利共赢，共同发展，会期，会期举办开幕式、主题论坛、重点合作项目推介会、赴西咸新区考察对接项目等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 xml:space="preserve">14. </w:t>
      </w:r>
      <w:r w:rsidRPr="005E04C5">
        <w:rPr>
          <w:rFonts w:ascii="楷体" w:eastAsia="楷体" w:hAnsi="楷体" w:cs="Times New Roman" w:hint="eastAsia"/>
          <w:sz w:val="30"/>
          <w:szCs w:val="30"/>
        </w:rPr>
        <w:t>丝绸之路品牌国际论坛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地点：西安曲江国际会议中心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主办：国家市场监督管理总局、陕西省人民政府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承办：中国品牌杂志社、中国品牌建设促进会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协办：国内有关省区市人民政府质监部门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让品牌连通丝路，探讨新时代丝路国家品牌经济发展现状与趋势、如何发挥品牌引领作用推进转型发展，推动丝路国家政府、专家、企业品牌对话，发布“丝路国家品牌发展报告”，举行丝路品牌学术国际研讨会，推动筹备成立“丝路品牌联盟”。</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15.</w:t>
      </w:r>
      <w:r w:rsidRPr="005E04C5">
        <w:rPr>
          <w:rFonts w:ascii="楷体" w:eastAsia="楷体" w:hAnsi="楷体" w:cs="Times New Roman" w:hint="eastAsia"/>
          <w:sz w:val="30"/>
          <w:szCs w:val="30"/>
        </w:rPr>
        <w:t>上合组织国家地学大数据平台建设研讨会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地点：西安天骊君廷大酒店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主办：中国地质调查局西安地质调查中心、中国</w:t>
      </w:r>
      <w:r w:rsidRPr="005E04C5">
        <w:rPr>
          <w:rFonts w:ascii="楷体" w:eastAsia="楷体" w:hAnsi="楷体" w:cs="Times New Roman"/>
          <w:sz w:val="30"/>
          <w:szCs w:val="30"/>
        </w:rPr>
        <w:t>-</w:t>
      </w:r>
      <w:r w:rsidRPr="005E04C5">
        <w:rPr>
          <w:rFonts w:ascii="楷体" w:eastAsia="楷体" w:hAnsi="楷体" w:cs="Times New Roman" w:hint="eastAsia"/>
          <w:sz w:val="30"/>
          <w:szCs w:val="30"/>
        </w:rPr>
        <w:t>上海合作组织地学合作研究中心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承办：中国地质调查局西安地质调查中心、中国</w:t>
      </w:r>
      <w:r w:rsidRPr="005E04C5">
        <w:rPr>
          <w:rFonts w:ascii="楷体" w:eastAsia="楷体" w:hAnsi="楷体" w:cs="Times New Roman"/>
          <w:sz w:val="30"/>
          <w:szCs w:val="30"/>
        </w:rPr>
        <w:t>-</w:t>
      </w:r>
      <w:r w:rsidRPr="005E04C5">
        <w:rPr>
          <w:rFonts w:ascii="楷体" w:eastAsia="楷体" w:hAnsi="楷体" w:cs="Times New Roman" w:hint="eastAsia"/>
          <w:sz w:val="30"/>
          <w:szCs w:val="30"/>
        </w:rPr>
        <w:t>上海合作组织地学合作研究中心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贯彻党的十九大关于“推动互联网、大数据、人工智能和实体经济深度融合”精神，围绕上合组织国家及周边国家和地区地质环境、自然资源调查、资源勘查开发利用、数据库建设、人才联合培养等方面需求，开展高分辨率遥感卫星、地质云、地</w:t>
      </w:r>
      <w:r w:rsidRPr="005E04C5">
        <w:rPr>
          <w:rFonts w:ascii="楷体" w:eastAsia="楷体" w:hAnsi="楷体" w:cs="Times New Roman" w:hint="eastAsia"/>
          <w:sz w:val="30"/>
          <w:szCs w:val="30"/>
        </w:rPr>
        <w:lastRenderedPageBreak/>
        <w:t>学信息技术研发应用及平台建设交流研讨与合作洽谈，推动上合组织地学信息走廊建设，提升各国地学信息社会服务能力。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16.</w:t>
      </w:r>
      <w:r w:rsidRPr="005E04C5">
        <w:rPr>
          <w:rFonts w:ascii="楷体" w:eastAsia="楷体" w:hAnsi="楷体" w:cs="Times New Roman" w:hint="eastAsia"/>
          <w:sz w:val="30"/>
          <w:szCs w:val="30"/>
        </w:rPr>
        <w:t>第三届丝博会鎏金铜蚕与开放</w:t>
      </w:r>
      <w:r w:rsidRPr="005E04C5">
        <w:rPr>
          <w:rFonts w:ascii="楷体" w:eastAsia="楷体" w:hAnsi="楷体" w:cs="Times New Roman" w:hint="eastAsia"/>
          <w:sz w:val="30"/>
          <w:szCs w:val="30"/>
        </w:rPr>
        <w:t>发展论坛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14</w:t>
      </w:r>
      <w:r w:rsidRPr="005E04C5">
        <w:rPr>
          <w:rFonts w:ascii="楷体" w:eastAsia="楷体" w:hAnsi="楷体" w:cs="Times New Roman" w:hint="eastAsia"/>
          <w:sz w:val="30"/>
          <w:szCs w:val="30"/>
        </w:rPr>
        <w:t>日上午</w:t>
      </w:r>
      <w:r w:rsidRPr="005E04C5">
        <w:rPr>
          <w:rFonts w:ascii="楷体" w:eastAsia="楷体" w:hAnsi="楷体" w:cs="Times New Roman"/>
          <w:sz w:val="30"/>
          <w:szCs w:val="30"/>
        </w:rPr>
        <w:t>8:30</w:t>
      </w:r>
      <w:r w:rsidRPr="005E04C5">
        <w:rPr>
          <w:rFonts w:ascii="楷体" w:eastAsia="楷体" w:hAnsi="楷体" w:cs="Times New Roman" w:hint="eastAsia"/>
          <w:sz w:val="30"/>
          <w:szCs w:val="30"/>
        </w:rPr>
        <w:t>—</w:t>
      </w:r>
      <w:r w:rsidRPr="005E04C5">
        <w:rPr>
          <w:rFonts w:ascii="楷体" w:eastAsia="楷体" w:hAnsi="楷体" w:cs="Times New Roman"/>
          <w:sz w:val="30"/>
          <w:szCs w:val="30"/>
        </w:rPr>
        <w:t>11:30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地点：西安曲江国际会议中心金色大厅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承办：中共安康市委、安康市人民政府、陕西发展改革委、陕西省文物局</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邀请国家级专家学者围绕“鎏金铜蚕”的历史、文化、经济等多个层面的价值，探索与“一带一路”沿线国家人文交流新模式，为“一带一路”共建国家人文交流提供新契机，向世界展示宣传以和平合作、开放包容、互学互鉴、互利共赢为核心的丝路精神，努力把“一带一路”建成和平之路、繁荣之路、开放之路、创新之路、文明之路。</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三、投资贸易促进活动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 xml:space="preserve">1. </w:t>
      </w:r>
      <w:r w:rsidRPr="005E04C5">
        <w:rPr>
          <w:rFonts w:ascii="楷体" w:eastAsia="楷体" w:hAnsi="楷体" w:cs="Times New Roman" w:hint="eastAsia"/>
          <w:sz w:val="30"/>
          <w:szCs w:val="30"/>
        </w:rPr>
        <w:t>海</w:t>
      </w:r>
      <w:r w:rsidRPr="005E04C5">
        <w:rPr>
          <w:rFonts w:ascii="楷体" w:eastAsia="楷体" w:hAnsi="楷体" w:cs="Times New Roman" w:hint="eastAsia"/>
          <w:sz w:val="30"/>
          <w:szCs w:val="30"/>
        </w:rPr>
        <w:t>内外侨商投资县区行活动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8</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地点：陕西省商洛市山阳县</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主办：中国侨联、陕西省人民政府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承办：陕西省侨联、陕西省商洛市人民政府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协办：陕西省商洛市侨联、陕西省山阳县人民政府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支持：中国侨商会、陕西省侨商会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内容：充分利用华侨资源，加快推进陕西与海外市场对接。与参会的海外侨商侨领负责人和华侨代表进行民间商贸和对话交流，宽领域扩大陕西国际辐射力。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2</w:t>
      </w:r>
      <w:r w:rsidRPr="005E04C5">
        <w:rPr>
          <w:rFonts w:ascii="楷体" w:eastAsia="楷体" w:hAnsi="楷体" w:cs="Times New Roman" w:hint="eastAsia"/>
          <w:sz w:val="30"/>
          <w:szCs w:val="30"/>
        </w:rPr>
        <w:t>．中国（陕西）—韩国经贸合作洽谈会暨韩国商品展</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9</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日，共</w:t>
      </w:r>
      <w:r w:rsidRPr="005E04C5">
        <w:rPr>
          <w:rFonts w:ascii="楷体" w:eastAsia="楷体" w:hAnsi="楷体" w:cs="Times New Roman"/>
          <w:sz w:val="30"/>
          <w:szCs w:val="30"/>
        </w:rPr>
        <w:t>3</w:t>
      </w:r>
      <w:r w:rsidRPr="005E04C5">
        <w:rPr>
          <w:rFonts w:ascii="楷体" w:eastAsia="楷体" w:hAnsi="楷体" w:cs="Times New Roman" w:hint="eastAsia"/>
          <w:sz w:val="30"/>
          <w:szCs w:val="30"/>
        </w:rPr>
        <w:t>天</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地点：陕韩产业园</w:t>
      </w:r>
      <w:r w:rsidRPr="005E04C5">
        <w:rPr>
          <w:rFonts w:ascii="楷体" w:eastAsia="楷体" w:hAnsi="楷体" w:cs="Times New Roman"/>
          <w:sz w:val="30"/>
          <w:szCs w:val="30"/>
        </w:rPr>
        <w:t>A</w:t>
      </w:r>
      <w:r w:rsidRPr="005E04C5">
        <w:rPr>
          <w:rFonts w:ascii="楷体" w:eastAsia="楷体" w:hAnsi="楷体" w:cs="Times New Roman" w:hint="eastAsia"/>
          <w:sz w:val="30"/>
          <w:szCs w:val="30"/>
        </w:rPr>
        <w:t>区（咸阳高新技术开发区）</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主办：中国陕西省商务厅、韩国驻西安总领事馆、咸阳市人民政府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紧紧围绕国家“一带一路”建设和我省“五新”战略任务，加快促进陕韩产业园快速发展，为陕韩企业间加强交流，增进了解，促成合作搭建平台。主要包括开幕式、中国（陕西）—韩国经贸合作洽谈会、园区考察、文艺演出、韩国商品展以及</w:t>
      </w:r>
      <w:r w:rsidRPr="005E04C5">
        <w:rPr>
          <w:rFonts w:ascii="楷体" w:eastAsia="楷体" w:hAnsi="楷体" w:cs="Times New Roman" w:hint="eastAsia"/>
          <w:sz w:val="30"/>
          <w:szCs w:val="30"/>
        </w:rPr>
        <w:lastRenderedPageBreak/>
        <w:t>成果发布等。</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3</w:t>
      </w:r>
      <w:r w:rsidRPr="005E04C5">
        <w:rPr>
          <w:rFonts w:ascii="楷体" w:eastAsia="楷体" w:hAnsi="楷体" w:cs="Times New Roman" w:hint="eastAsia"/>
          <w:sz w:val="30"/>
          <w:szCs w:val="30"/>
        </w:rPr>
        <w:t>．中国（陕西）—“一带一路”共建国家和地区经贸对接洽谈会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15</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地点：西安蓝溪国际酒店、西安皇冠假日酒店、西安索菲特人民大厦、西安曲江国际饭店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主办：中国贸促会、陕西省人民政府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承办：陕西省贸促会</w:t>
      </w:r>
      <w:r w:rsidRPr="005E04C5">
        <w:rPr>
          <w:rFonts w:ascii="楷体" w:eastAsia="楷体" w:hAnsi="楷体" w:cs="Times New Roman" w:hint="eastAsia"/>
          <w:sz w:val="30"/>
          <w:szCs w:val="30"/>
        </w:rPr>
        <w:t>、中国国际商会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内容：推介投资环境，投资领域、投资政策和重点招商合作项目，组织企业开展项目对接洽谈，组织专场项目推介洽谈。</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 xml:space="preserve">4. </w:t>
      </w:r>
      <w:r w:rsidRPr="005E04C5">
        <w:rPr>
          <w:rFonts w:ascii="楷体" w:eastAsia="楷体" w:hAnsi="楷体" w:cs="Times New Roman" w:hint="eastAsia"/>
          <w:sz w:val="30"/>
          <w:szCs w:val="30"/>
        </w:rPr>
        <w:t>“创业中华•汇聚三秦”双创大会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日下午</w:t>
      </w:r>
      <w:r w:rsidRPr="005E04C5">
        <w:rPr>
          <w:rFonts w:ascii="楷体" w:eastAsia="楷体" w:hAnsi="楷体" w:cs="Times New Roman"/>
          <w:sz w:val="30"/>
          <w:szCs w:val="30"/>
        </w:rPr>
        <w:t>14:00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主办：中国侨联、陕西省人民政府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承办：陕西省侨联</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创业中华•汇聚三秦”为主题，加快推进陕西与海外市场对接，推动民间商贸和对话交流。举办中国侨联创新创业基地授牌，中国侨联新侨创新创业联盟理事中的投资企业和陕西有关创新创业基地签订战略合作协议，进行重点科研成果路演等。</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5</w:t>
      </w:r>
      <w:r w:rsidRPr="005E04C5">
        <w:rPr>
          <w:rFonts w:ascii="楷体" w:eastAsia="楷体" w:hAnsi="楷体" w:cs="Times New Roman" w:hint="eastAsia"/>
          <w:sz w:val="30"/>
          <w:szCs w:val="30"/>
        </w:rPr>
        <w:t>．陕台电子信息产业合作交流会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承办：陕西省台办、陕西省工信厅、陕西省商务厅、咸阳市人民政府、西安市高新区管委会、陕西省电子商会、台湾工业总会、台湾区电机电子工业同业公会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全面落实“五新”战略任务，推动陕台经济融合发展”为主题，围绕陕台两地电子信息产业合作进行交流洽谈，推介陕西投资环境及“一带一路”政策，推介省（市）电子信息产业发展及投资项目等，介绍台湾电子信息产业结构调整变化及产业转型升级情况，促进台商来陕投资兴业发展，进一步深化陕台经贸合作交流。</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6</w:t>
      </w:r>
      <w:r w:rsidRPr="005E04C5">
        <w:rPr>
          <w:rFonts w:ascii="楷体" w:eastAsia="楷体" w:hAnsi="楷体" w:cs="Times New Roman" w:hint="eastAsia"/>
          <w:sz w:val="30"/>
          <w:szCs w:val="30"/>
        </w:rPr>
        <w:t>．丝绸之路中医药国际论坛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w:t>
      </w:r>
      <w:r w:rsidRPr="005E04C5">
        <w:rPr>
          <w:rFonts w:ascii="楷体" w:eastAsia="楷体" w:hAnsi="楷体" w:cs="Times New Roman" w:hint="eastAsia"/>
          <w:sz w:val="30"/>
          <w:szCs w:val="30"/>
        </w:rPr>
        <w:t>：</w:t>
      </w:r>
      <w:r w:rsidRPr="005E04C5">
        <w:rPr>
          <w:rFonts w:ascii="楷体" w:eastAsia="楷体" w:hAnsi="楷体" w:cs="Times New Roman"/>
          <w:sz w:val="30"/>
          <w:szCs w:val="30"/>
        </w:rPr>
        <w:t>00</w:t>
      </w:r>
      <w:r w:rsidRPr="005E04C5">
        <w:rPr>
          <w:rFonts w:ascii="楷体" w:eastAsia="楷体" w:hAnsi="楷体" w:cs="Times New Roman" w:hint="eastAsia"/>
          <w:sz w:val="30"/>
          <w:szCs w:val="30"/>
        </w:rPr>
        <w:t>—</w:t>
      </w:r>
      <w:r w:rsidRPr="005E04C5">
        <w:rPr>
          <w:rFonts w:ascii="楷体" w:eastAsia="楷体" w:hAnsi="楷体" w:cs="Times New Roman"/>
          <w:sz w:val="30"/>
          <w:szCs w:val="30"/>
        </w:rPr>
        <w:t>18</w:t>
      </w:r>
      <w:r w:rsidRPr="005E04C5">
        <w:rPr>
          <w:rFonts w:ascii="楷体" w:eastAsia="楷体" w:hAnsi="楷体" w:cs="Times New Roman" w:hint="eastAsia"/>
          <w:sz w:val="30"/>
          <w:szCs w:val="30"/>
        </w:rPr>
        <w:t>：</w:t>
      </w:r>
      <w:r w:rsidRPr="005E04C5">
        <w:rPr>
          <w:rFonts w:ascii="楷体" w:eastAsia="楷体" w:hAnsi="楷体" w:cs="Times New Roman"/>
          <w:sz w:val="30"/>
          <w:szCs w:val="30"/>
        </w:rPr>
        <w:t>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地点：西安绿地笔克国际会展中心二楼会议室</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主办：陕西省人民政府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承办：陕西省中药协会、陕西省卫计委、陕西省食品药品监督管理局、陕西省中医药管理局、陕西省工商联、秦商联合会、陕西省中医药大学</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实施健康中国战略，传承发展中医药事业”为主题，围绕党的十九大报告提出的“坚持中西医并重，传承发展中医药事业”，推动我国中药材走向全球，为“一带一路”共建国家提供全方位全周期健康服务。</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7</w:t>
      </w:r>
      <w:r w:rsidRPr="005E04C5">
        <w:rPr>
          <w:rFonts w:ascii="楷体" w:eastAsia="楷体" w:hAnsi="楷体" w:cs="Times New Roman" w:hint="eastAsia"/>
          <w:sz w:val="30"/>
          <w:szCs w:val="30"/>
        </w:rPr>
        <w:t>．“共筑新平台•共绘新时代”</w:t>
      </w:r>
      <w:r w:rsidRPr="005E04C5">
        <w:rPr>
          <w:rFonts w:ascii="楷体" w:eastAsia="楷体" w:hAnsi="楷体" w:cs="Times New Roman"/>
          <w:sz w:val="30"/>
          <w:szCs w:val="30"/>
        </w:rPr>
        <w:t>---2018</w:t>
      </w:r>
      <w:r w:rsidRPr="005E04C5">
        <w:rPr>
          <w:rFonts w:ascii="楷体" w:eastAsia="楷体" w:hAnsi="楷体" w:cs="Times New Roman" w:hint="eastAsia"/>
          <w:sz w:val="30"/>
          <w:szCs w:val="30"/>
        </w:rPr>
        <w:t>全国网络媒体发现陕西主题采访活动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9</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主办：陕西省委网信办、丝博会执委会办公室</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承办：陕西省委网信办</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对主要会议、论坛活动、现场展示，重大项目签约、成果落地等进行集中采访，展现近年来陕西积极融入“一带一路”建设，通过丝博会平台签约建成的一批代表项目，特别是推进交通商贸物流、国际产能合作、科技教育、国际旅游、区域金融等五大中心建设成效，以融合展示、专家解读、专业分析等形式，展示丝博会成果，彰显陕西新形象。</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8</w:t>
      </w:r>
      <w:r w:rsidRPr="005E04C5">
        <w:rPr>
          <w:rFonts w:ascii="楷体" w:eastAsia="楷体" w:hAnsi="楷体" w:cs="Times New Roman" w:hint="eastAsia"/>
          <w:sz w:val="30"/>
          <w:szCs w:val="30"/>
        </w:rPr>
        <w:t>．集中签约仪式</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日下午（第一场）</w:t>
      </w:r>
      <w:r w:rsidRPr="005E04C5">
        <w:rPr>
          <w:rFonts w:ascii="楷体" w:eastAsia="楷体" w:hAnsi="楷体" w:cs="Times New Roman"/>
          <w:sz w:val="30"/>
          <w:szCs w:val="30"/>
        </w:rPr>
        <w:t>15:30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日上午（第二场）</w:t>
      </w:r>
      <w:r w:rsidRPr="005E04C5">
        <w:rPr>
          <w:rFonts w:ascii="楷体" w:eastAsia="楷体" w:hAnsi="楷体" w:cs="Times New Roman"/>
          <w:sz w:val="30"/>
          <w:szCs w:val="30"/>
        </w:rPr>
        <w:t>10:30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12</w:t>
      </w:r>
      <w:r w:rsidRPr="005E04C5">
        <w:rPr>
          <w:rFonts w:ascii="楷体" w:eastAsia="楷体" w:hAnsi="楷体" w:cs="Times New Roman" w:hint="eastAsia"/>
          <w:sz w:val="30"/>
          <w:szCs w:val="30"/>
        </w:rPr>
        <w:t>日下午（第三场）</w:t>
      </w:r>
      <w:r w:rsidRPr="005E04C5">
        <w:rPr>
          <w:rFonts w:ascii="楷体" w:eastAsia="楷体" w:hAnsi="楷体" w:cs="Times New Roman"/>
          <w:sz w:val="30"/>
          <w:szCs w:val="30"/>
        </w:rPr>
        <w:t>15:30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w:t>
      </w:r>
      <w:r w:rsidRPr="005E04C5">
        <w:rPr>
          <w:rFonts w:ascii="楷体" w:eastAsia="楷体" w:hAnsi="楷体" w:cs="Times New Roman" w:hint="eastAsia"/>
          <w:sz w:val="30"/>
          <w:szCs w:val="30"/>
        </w:rPr>
        <w:t>：西安曲江国际会议中心三楼中央大厅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承办：陕西省发展改革委</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参加人员：陕西省领导，相关省区市代表团领导，签约企业代表，新闻记者。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四、主宾国活动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w:t>
      </w:r>
      <w:r w:rsidRPr="005E04C5">
        <w:rPr>
          <w:rFonts w:ascii="楷体" w:eastAsia="楷体" w:hAnsi="楷体" w:cs="Times New Roman" w:hint="eastAsia"/>
          <w:sz w:val="30"/>
          <w:szCs w:val="30"/>
        </w:rPr>
        <w:t>．英</w:t>
      </w:r>
      <w:r w:rsidRPr="005E04C5">
        <w:rPr>
          <w:rFonts w:ascii="楷体" w:eastAsia="楷体" w:hAnsi="楷体" w:cs="Times New Roman"/>
          <w:sz w:val="30"/>
          <w:szCs w:val="30"/>
        </w:rPr>
        <w:t xml:space="preserve"> </w:t>
      </w:r>
      <w:r w:rsidRPr="005E04C5">
        <w:rPr>
          <w:rFonts w:ascii="楷体" w:eastAsia="楷体" w:hAnsi="楷体" w:cs="Times New Roman" w:hint="eastAsia"/>
          <w:sz w:val="30"/>
          <w:szCs w:val="30"/>
        </w:rPr>
        <w:t>国</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1</w:t>
      </w:r>
      <w:r w:rsidRPr="005E04C5">
        <w:rPr>
          <w:rFonts w:ascii="楷体" w:eastAsia="楷体" w:hAnsi="楷体" w:cs="Times New Roman" w:hint="eastAsia"/>
          <w:sz w:val="30"/>
          <w:szCs w:val="30"/>
        </w:rPr>
        <w:t>）英国国家馆开馆仪式</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主办：英国政府相关部门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承办：英国政府相关部门、陕西省主宾国活动成员单位</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2</w:t>
      </w:r>
      <w:r w:rsidRPr="005E04C5">
        <w:rPr>
          <w:rFonts w:ascii="楷体" w:eastAsia="楷体" w:hAnsi="楷体" w:cs="Times New Roman" w:hint="eastAsia"/>
          <w:sz w:val="30"/>
          <w:szCs w:val="30"/>
        </w:rPr>
        <w:t>）中英地区间投资合作论坛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地点：西安索菲特大酒店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主办：陕西省人民政府、英国驻华大使馆</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承办：陕西省发展改革委、陕西省外事办</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协办：陕西省商务厅、陕西省贸促会、陕西省会展中心</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内容：以“加强地区间合作，推进共同发展”为主题，深入探讨和推进英国中部引擎计划和北方经济增长区与中国陕西省关中平原城市群对接投资合作。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3</w:t>
      </w:r>
      <w:r w:rsidRPr="005E04C5">
        <w:rPr>
          <w:rFonts w:ascii="楷体" w:eastAsia="楷体" w:hAnsi="楷体" w:cs="Times New Roman" w:hint="eastAsia"/>
          <w:sz w:val="30"/>
          <w:szCs w:val="30"/>
        </w:rPr>
        <w:t>）中英“一带一路”基础设施合作圆桌论坛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14:00--17:00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主办：英国驻华大使馆、陕西省人民政府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地点：西安索菲特人民大厦会展中心巴黎厅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承办：陕西省贸促会、英国驻华大使馆国际贸易部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内容：主要落实“一带一路”倡议，促进“一带一路”共建国家和地区项目对接，推动中英基础设施建设合作，实现共赢发展。</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4</w:t>
      </w:r>
      <w:r w:rsidRPr="005E04C5">
        <w:rPr>
          <w:rFonts w:ascii="楷体" w:eastAsia="楷体" w:hAnsi="楷体" w:cs="Times New Roman" w:hint="eastAsia"/>
          <w:sz w:val="30"/>
          <w:szCs w:val="30"/>
        </w:rPr>
        <w:t>）中国（陕西）—英国经贸合作洽谈会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主办：陕西省人民政府、英国驻华大使馆</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承办：陕西省商务厅、陕西省外事办、英中贸易协会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内容：组织我省企业与英国企业在汽车、高端制造、金融科技、文化创意、航空航天、现代服务业等领域开展交流合作。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5</w:t>
      </w:r>
      <w:r w:rsidRPr="005E04C5">
        <w:rPr>
          <w:rFonts w:ascii="楷体" w:eastAsia="楷体" w:hAnsi="楷体" w:cs="Times New Roman" w:hint="eastAsia"/>
          <w:sz w:val="30"/>
          <w:szCs w:val="30"/>
        </w:rPr>
        <w:t>）中英共建两地双语国际中学项目洽谈会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13</w:t>
      </w:r>
      <w:r w:rsidRPr="005E04C5">
        <w:rPr>
          <w:rFonts w:ascii="楷体" w:eastAsia="楷体" w:hAnsi="楷体" w:cs="Times New Roman" w:hint="eastAsia"/>
          <w:sz w:val="30"/>
          <w:szCs w:val="30"/>
        </w:rPr>
        <w:t>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地点：西安曲江国际会展中心</w:t>
      </w:r>
      <w:r w:rsidRPr="005E04C5">
        <w:rPr>
          <w:rFonts w:ascii="楷体" w:eastAsia="楷体" w:hAnsi="楷体" w:cs="Times New Roman"/>
          <w:sz w:val="30"/>
          <w:szCs w:val="30"/>
        </w:rPr>
        <w:t>A</w:t>
      </w:r>
      <w:r w:rsidRPr="005E04C5">
        <w:rPr>
          <w:rFonts w:ascii="楷体" w:eastAsia="楷体" w:hAnsi="楷体" w:cs="Times New Roman" w:hint="eastAsia"/>
          <w:sz w:val="30"/>
          <w:szCs w:val="30"/>
        </w:rPr>
        <w:t>馆</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主办：英国政府有关教育机构、陕西省人民政府、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承办：英帆教育集团（英国）、陕西省会展中心、西安教育城集团（中国）</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内容：以“创新教育新模式，共建合作新平台”为主题。旨在建立多层次人文合作新机制，创新教育合作新模式，提升国际合作</w:t>
      </w:r>
      <w:r w:rsidRPr="005E04C5">
        <w:rPr>
          <w:rFonts w:ascii="楷体" w:eastAsia="楷体" w:hAnsi="楷体" w:cs="Times New Roman" w:hint="eastAsia"/>
          <w:sz w:val="30"/>
          <w:szCs w:val="30"/>
        </w:rPr>
        <w:t>办学水平，为促进中英两国教育资源互学互鉴搭建合作平台，推动两国人文交流提供新契机，为推动构建人类命运共同体作出贡献。</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会期，还将举办中国（陕西）—英国教育、医疗、文化、旅游、友城合作等系列活动。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2</w:t>
      </w:r>
      <w:r w:rsidRPr="005E04C5">
        <w:rPr>
          <w:rFonts w:ascii="楷体" w:eastAsia="楷体" w:hAnsi="楷体" w:cs="Times New Roman" w:hint="eastAsia"/>
          <w:sz w:val="30"/>
          <w:szCs w:val="30"/>
        </w:rPr>
        <w:t>．马来西亚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w:t>
      </w:r>
      <w:r w:rsidRPr="005E04C5">
        <w:rPr>
          <w:rFonts w:ascii="楷体" w:eastAsia="楷体" w:hAnsi="楷体" w:cs="Times New Roman"/>
          <w:sz w:val="30"/>
          <w:szCs w:val="30"/>
        </w:rPr>
        <w:t>1</w:t>
      </w:r>
      <w:r w:rsidRPr="005E04C5">
        <w:rPr>
          <w:rFonts w:ascii="楷体" w:eastAsia="楷体" w:hAnsi="楷体" w:cs="Times New Roman" w:hint="eastAsia"/>
          <w:sz w:val="30"/>
          <w:szCs w:val="30"/>
        </w:rPr>
        <w:t>）马来西亚国家馆开馆仪式</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主办：马来西亚政府相关部门、陕西省人民政府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承办：马来西亚政府相关部门、陕西省主宾国活动成员单位</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2</w:t>
      </w:r>
      <w:r w:rsidRPr="005E04C5">
        <w:rPr>
          <w:rFonts w:ascii="楷体" w:eastAsia="楷体" w:hAnsi="楷体" w:cs="Times New Roman" w:hint="eastAsia"/>
          <w:sz w:val="30"/>
          <w:szCs w:val="30"/>
        </w:rPr>
        <w:t>）中国（陕西）与马来西亚经济合作交流会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主办：马来西亚政府相关部门、陕西省人民政府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承办：陕西省主宾国活动成员单位、马来西亚政府相关部门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内容：重点组织企业与马来西亚在智</w:t>
      </w:r>
      <w:r w:rsidRPr="005E04C5">
        <w:rPr>
          <w:rFonts w:ascii="楷体" w:eastAsia="楷体" w:hAnsi="楷体" w:cs="Times New Roman" w:hint="eastAsia"/>
          <w:sz w:val="30"/>
          <w:szCs w:val="30"/>
        </w:rPr>
        <w:t>能科技、环境保护、文化创意和旅游等方面开展交流合作，开展项目对接。</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w:t>
      </w:r>
      <w:r w:rsidRPr="005E04C5">
        <w:rPr>
          <w:rFonts w:ascii="楷体" w:eastAsia="楷体" w:hAnsi="楷体" w:cs="Times New Roman"/>
          <w:sz w:val="30"/>
          <w:szCs w:val="30"/>
        </w:rPr>
        <w:t>3</w:t>
      </w:r>
      <w:r w:rsidRPr="005E04C5">
        <w:rPr>
          <w:rFonts w:ascii="楷体" w:eastAsia="楷体" w:hAnsi="楷体" w:cs="Times New Roman" w:hint="eastAsia"/>
          <w:sz w:val="30"/>
          <w:szCs w:val="30"/>
        </w:rPr>
        <w:t>）中国（陕西）与马来西亚文化交流活动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参加人员：马来西亚政要、马来西亚代表团成员，国家部委领导及代表，各省区市代表团团长及代表，大型企业负责人等。</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主办：马来西亚政府相关部门、陕西省人民政府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承办：陕西省主宾国活动成员、单位马来西亚政府相关部门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五、主宾省（市）活动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w:t>
      </w:r>
      <w:r w:rsidRPr="005E04C5">
        <w:rPr>
          <w:rFonts w:ascii="楷体" w:eastAsia="楷体" w:hAnsi="楷体" w:cs="Times New Roman" w:hint="eastAsia"/>
          <w:sz w:val="30"/>
          <w:szCs w:val="30"/>
        </w:rPr>
        <w:t>．贵州省</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贵州省（西安）招商推介会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15:00-17:00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主办：贵州省人民政府、陕西省人民政府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承办：贵州省投资促进局、陕两省商务厅</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内容：主要展示推介贵州省投资环境、投资政策和重点招商引资项目，开展经济合作交流。</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2</w:t>
      </w:r>
      <w:r w:rsidRPr="005E04C5">
        <w:rPr>
          <w:rFonts w:ascii="楷体" w:eastAsia="楷体" w:hAnsi="楷体" w:cs="Times New Roman" w:hint="eastAsia"/>
          <w:sz w:val="30"/>
          <w:szCs w:val="30"/>
        </w:rPr>
        <w:t>．天津市</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天津市服务“一带一路”合作交流恳谈会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15:00-17:00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地点：陕西宾馆</w:t>
      </w:r>
      <w:r w:rsidRPr="005E04C5">
        <w:rPr>
          <w:rFonts w:ascii="楷体" w:eastAsia="楷体" w:hAnsi="楷体" w:cs="Times New Roman"/>
          <w:sz w:val="30"/>
          <w:szCs w:val="30"/>
        </w:rPr>
        <w:t>18</w:t>
      </w:r>
      <w:r w:rsidRPr="005E04C5">
        <w:rPr>
          <w:rFonts w:ascii="楷体" w:eastAsia="楷体" w:hAnsi="楷体" w:cs="Times New Roman" w:hint="eastAsia"/>
          <w:sz w:val="30"/>
          <w:szCs w:val="30"/>
        </w:rPr>
        <w:t>号楼</w:t>
      </w:r>
      <w:r w:rsidRPr="005E04C5">
        <w:rPr>
          <w:rFonts w:ascii="楷体" w:eastAsia="楷体" w:hAnsi="楷体" w:cs="Times New Roman"/>
          <w:sz w:val="30"/>
          <w:szCs w:val="30"/>
        </w:rPr>
        <w:t>2-15</w:t>
      </w:r>
      <w:r w:rsidRPr="005E04C5">
        <w:rPr>
          <w:rFonts w:ascii="楷体" w:eastAsia="楷体" w:hAnsi="楷体" w:cs="Times New Roman" w:hint="eastAsia"/>
          <w:sz w:val="30"/>
          <w:szCs w:val="30"/>
        </w:rPr>
        <w:t>会议室</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主办：天津市人民政府、陕西省人民政府</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承办：天津市人民政府合作交流办公室</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内容：介绍天津市及天津港、天津自贸区、海河产业基金等服务“一带一路”主要措施及国企改革、优化营商环境等情况，加强津陕两地合作交流。</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六、主题市活动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1</w:t>
      </w:r>
      <w:r w:rsidRPr="005E04C5">
        <w:rPr>
          <w:rFonts w:ascii="楷体" w:eastAsia="楷体" w:hAnsi="楷体" w:cs="Times New Roman" w:hint="eastAsia"/>
          <w:sz w:val="30"/>
          <w:szCs w:val="30"/>
        </w:rPr>
        <w:t>．中国•延安“一带一路”新经济发展论坛</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10</w:t>
      </w:r>
      <w:r w:rsidRPr="005E04C5">
        <w:rPr>
          <w:rFonts w:ascii="楷体" w:eastAsia="楷体" w:hAnsi="楷体" w:cs="Times New Roman" w:hint="eastAsia"/>
          <w:sz w:val="30"/>
          <w:szCs w:val="30"/>
        </w:rPr>
        <w:t>日</w:t>
      </w:r>
      <w:r w:rsidRPr="005E04C5">
        <w:rPr>
          <w:rFonts w:ascii="楷体" w:eastAsia="楷体" w:hAnsi="楷体" w:cs="Times New Roman"/>
          <w:sz w:val="30"/>
          <w:szCs w:val="30"/>
        </w:rPr>
        <w:t>09:30-17:30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地点：西安香格里拉大酒店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lastRenderedPageBreak/>
        <w:t>主办：陕西省延安市人民政府、陕西省贸促会</w:t>
      </w:r>
      <w:r w:rsidRPr="005E04C5">
        <w:rPr>
          <w:rFonts w:ascii="楷体" w:eastAsia="楷体" w:hAnsi="楷体" w:cs="Times New Roman"/>
          <w:sz w:val="30"/>
          <w:szCs w:val="30"/>
        </w:rPr>
        <w:t xml:space="preserve">  </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承办：陕西省延安市发展改革委、陕西省延安市贸促会、</w:t>
      </w:r>
      <w:r w:rsidRPr="005E04C5">
        <w:rPr>
          <w:rFonts w:ascii="楷体" w:eastAsia="楷体" w:hAnsi="楷体" w:cs="Times New Roman"/>
          <w:sz w:val="30"/>
          <w:szCs w:val="30"/>
        </w:rPr>
        <w:t>898</w:t>
      </w:r>
      <w:r w:rsidRPr="005E04C5">
        <w:rPr>
          <w:rFonts w:ascii="楷体" w:eastAsia="楷体" w:hAnsi="楷体" w:cs="Times New Roman" w:hint="eastAsia"/>
          <w:sz w:val="30"/>
          <w:szCs w:val="30"/>
        </w:rPr>
        <w:t>创新空间（北京</w:t>
      </w:r>
      <w:r w:rsidRPr="005E04C5">
        <w:rPr>
          <w:rFonts w:ascii="楷体" w:eastAsia="楷体" w:hAnsi="楷体" w:cs="Times New Roman"/>
          <w:sz w:val="30"/>
          <w:szCs w:val="30"/>
        </w:rPr>
        <w:t>)</w:t>
      </w:r>
      <w:r w:rsidRPr="005E04C5">
        <w:rPr>
          <w:rFonts w:ascii="楷体" w:eastAsia="楷体" w:hAnsi="楷体" w:cs="Times New Roman" w:hint="eastAsia"/>
          <w:sz w:val="30"/>
          <w:szCs w:val="30"/>
        </w:rPr>
        <w:t>科技有限公司</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主要就加强与“一带一路”共建国家交流与合作，主动参与“一带一路”建设，通过对延安的宣传推介，进一步扩大对外开放，加强协作交流，签订国际产业园合作协议，落实招商引资项目，推动产业转型升级。</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sz w:val="30"/>
          <w:szCs w:val="30"/>
        </w:rPr>
        <w:t>2</w:t>
      </w:r>
      <w:r w:rsidRPr="005E04C5">
        <w:rPr>
          <w:rFonts w:ascii="楷体" w:eastAsia="楷体" w:hAnsi="楷体" w:cs="Times New Roman" w:hint="eastAsia"/>
          <w:sz w:val="30"/>
          <w:szCs w:val="30"/>
        </w:rPr>
        <w:t>．走进丝路•延安文化旅游产业合作交流会</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时间：</w:t>
      </w:r>
      <w:r w:rsidRPr="005E04C5">
        <w:rPr>
          <w:rFonts w:ascii="楷体" w:eastAsia="楷体" w:hAnsi="楷体" w:cs="Times New Roman"/>
          <w:sz w:val="30"/>
          <w:szCs w:val="30"/>
        </w:rPr>
        <w:t>5</w:t>
      </w:r>
      <w:r w:rsidRPr="005E04C5">
        <w:rPr>
          <w:rFonts w:ascii="楷体" w:eastAsia="楷体" w:hAnsi="楷体" w:cs="Times New Roman" w:hint="eastAsia"/>
          <w:sz w:val="30"/>
          <w:szCs w:val="30"/>
        </w:rPr>
        <w:t>月</w:t>
      </w:r>
      <w:r w:rsidRPr="005E04C5">
        <w:rPr>
          <w:rFonts w:ascii="楷体" w:eastAsia="楷体" w:hAnsi="楷体" w:cs="Times New Roman"/>
          <w:sz w:val="30"/>
          <w:szCs w:val="30"/>
        </w:rPr>
        <w:t>11</w:t>
      </w:r>
      <w:r w:rsidRPr="005E04C5">
        <w:rPr>
          <w:rFonts w:ascii="楷体" w:eastAsia="楷体" w:hAnsi="楷体" w:cs="Times New Roman" w:hint="eastAsia"/>
          <w:sz w:val="30"/>
          <w:szCs w:val="30"/>
        </w:rPr>
        <w:t>日</w:t>
      </w:r>
      <w:r w:rsidRPr="005E04C5">
        <w:rPr>
          <w:rFonts w:ascii="楷体" w:eastAsia="楷体" w:hAnsi="楷体" w:cs="Times New Roman"/>
          <w:sz w:val="30"/>
          <w:szCs w:val="30"/>
        </w:rPr>
        <w:t>14</w:t>
      </w:r>
      <w:r w:rsidRPr="005E04C5">
        <w:rPr>
          <w:rFonts w:ascii="楷体" w:eastAsia="楷体" w:hAnsi="楷体" w:cs="Times New Roman" w:hint="eastAsia"/>
          <w:sz w:val="30"/>
          <w:szCs w:val="30"/>
        </w:rPr>
        <w:t>：</w:t>
      </w:r>
      <w:r w:rsidRPr="005E04C5">
        <w:rPr>
          <w:rFonts w:ascii="楷体" w:eastAsia="楷体" w:hAnsi="楷体" w:cs="Times New Roman"/>
          <w:sz w:val="30"/>
          <w:szCs w:val="30"/>
        </w:rPr>
        <w:t>30-16</w:t>
      </w:r>
      <w:r w:rsidRPr="005E04C5">
        <w:rPr>
          <w:rFonts w:ascii="楷体" w:eastAsia="楷体" w:hAnsi="楷体" w:cs="Times New Roman" w:hint="eastAsia"/>
          <w:sz w:val="30"/>
          <w:szCs w:val="30"/>
        </w:rPr>
        <w:t>：</w:t>
      </w:r>
      <w:r w:rsidRPr="005E04C5">
        <w:rPr>
          <w:rFonts w:ascii="楷体" w:eastAsia="楷体" w:hAnsi="楷体" w:cs="Times New Roman"/>
          <w:sz w:val="30"/>
          <w:szCs w:val="30"/>
        </w:rPr>
        <w:t>30</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地点：西安中兴和泰酒店</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主办：陕西省延安市人民政府、陕西省旅发委</w:t>
      </w:r>
      <w:r w:rsidRPr="005E04C5">
        <w:rPr>
          <w:rFonts w:ascii="楷体" w:eastAsia="楷体" w:hAnsi="楷体" w:cs="Times New Roman"/>
          <w:sz w:val="30"/>
          <w:szCs w:val="30"/>
        </w:rPr>
        <w:t xml:space="preserve"> </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承办：陕西省延安市旅发委、陕西省延安市文广局</w:t>
      </w:r>
      <w:r w:rsidRPr="005E04C5">
        <w:rPr>
          <w:rFonts w:ascii="楷体" w:eastAsia="楷体" w:hAnsi="楷体" w:cs="Times New Roman"/>
          <w:sz w:val="30"/>
          <w:szCs w:val="30"/>
        </w:rPr>
        <w:t xml:space="preserve">   </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内容：围绕“新时代、新延安、新旅游”主题与“一带一路”节点国家和节点城市就黄土风情文化及旅游产业进行对接；对旅游产品、商品的开发，文化、旅游与商务市场的融合进行探讨。</w:t>
      </w:r>
    </w:p>
    <w:p w:rsidR="00842498" w:rsidRPr="005E04C5" w:rsidRDefault="00EB5DF6" w:rsidP="005E04C5">
      <w:pPr>
        <w:spacing w:line="400" w:lineRule="exact"/>
        <w:ind w:firstLineChars="200" w:firstLine="600"/>
        <w:rPr>
          <w:rFonts w:ascii="楷体" w:eastAsia="楷体" w:hAnsi="楷体" w:cs="Times New Roman"/>
          <w:sz w:val="30"/>
          <w:szCs w:val="30"/>
        </w:rPr>
      </w:pPr>
      <w:r w:rsidRPr="005E04C5">
        <w:rPr>
          <w:rFonts w:ascii="楷体" w:eastAsia="楷体" w:hAnsi="楷体" w:cs="Times New Roman" w:hint="eastAsia"/>
          <w:sz w:val="30"/>
          <w:szCs w:val="30"/>
        </w:rPr>
        <w:t>丝博会期间，还将举办领导人巡馆、陕西欢迎会、仿古入城仪式、成果发布会和文化、旅游、艺术、美食、拳击赛等配套活动。各省区市代表团及新疆生产建设兵团、陕西省各市区分团还将举办项目推介会、投资环境说明会、项目对接洽谈会、招商引资洽谈会等活动。</w:t>
      </w:r>
    </w:p>
    <w:p w:rsidR="00842498" w:rsidRPr="005E04C5" w:rsidRDefault="00842498" w:rsidP="005E04C5">
      <w:pPr>
        <w:spacing w:line="400" w:lineRule="exact"/>
        <w:ind w:firstLineChars="200" w:firstLine="600"/>
        <w:rPr>
          <w:rFonts w:ascii="楷体" w:eastAsia="楷体" w:hAnsi="楷体" w:cs="Times New Roman"/>
          <w:sz w:val="30"/>
          <w:szCs w:val="30"/>
        </w:rPr>
      </w:pPr>
    </w:p>
    <w:sectPr w:rsidR="00842498" w:rsidRPr="005E04C5" w:rsidSect="0084249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DF6" w:rsidRDefault="00EB5DF6" w:rsidP="005E04C5">
      <w:r>
        <w:separator/>
      </w:r>
    </w:p>
  </w:endnote>
  <w:endnote w:type="continuationSeparator" w:id="0">
    <w:p w:rsidR="00EB5DF6" w:rsidRDefault="00EB5DF6" w:rsidP="005E0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0386"/>
      <w:docPartObj>
        <w:docPartGallery w:val="Page Numbers (Bottom of Page)"/>
        <w:docPartUnique/>
      </w:docPartObj>
    </w:sdtPr>
    <w:sdtContent>
      <w:p w:rsidR="005E04C5" w:rsidRDefault="005E04C5">
        <w:pPr>
          <w:pStyle w:val="a4"/>
          <w:jc w:val="center"/>
        </w:pPr>
        <w:fldSimple w:instr=" PAGE   \* MERGEFORMAT ">
          <w:r w:rsidRPr="005E04C5">
            <w:rPr>
              <w:noProof/>
              <w:lang w:val="zh-CN"/>
            </w:rPr>
            <w:t>12</w:t>
          </w:r>
        </w:fldSimple>
      </w:p>
    </w:sdtContent>
  </w:sdt>
  <w:p w:rsidR="005E04C5" w:rsidRDefault="005E04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DF6" w:rsidRDefault="00EB5DF6" w:rsidP="005E04C5">
      <w:r>
        <w:separator/>
      </w:r>
    </w:p>
  </w:footnote>
  <w:footnote w:type="continuationSeparator" w:id="0">
    <w:p w:rsidR="00EB5DF6" w:rsidRDefault="00EB5DF6" w:rsidP="005E0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4E8468EB"/>
    <w:rsid w:val="005E04C5"/>
    <w:rsid w:val="00842498"/>
    <w:rsid w:val="00EB5DF6"/>
    <w:rsid w:val="0F4961AF"/>
    <w:rsid w:val="16DE141F"/>
    <w:rsid w:val="2A1C1498"/>
    <w:rsid w:val="4E8468EB"/>
    <w:rsid w:val="4EAF211F"/>
    <w:rsid w:val="53B84C3E"/>
    <w:rsid w:val="67F46FE4"/>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249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E0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04C5"/>
    <w:rPr>
      <w:rFonts w:asciiTheme="minorHAnsi" w:eastAsiaTheme="minorEastAsia" w:hAnsiTheme="minorHAnsi" w:cstheme="minorBidi"/>
      <w:kern w:val="2"/>
      <w:sz w:val="18"/>
      <w:szCs w:val="18"/>
    </w:rPr>
  </w:style>
  <w:style w:type="paragraph" w:styleId="a4">
    <w:name w:val="footer"/>
    <w:basedOn w:val="a"/>
    <w:link w:val="Char0"/>
    <w:uiPriority w:val="99"/>
    <w:rsid w:val="005E04C5"/>
    <w:pPr>
      <w:tabs>
        <w:tab w:val="center" w:pos="4153"/>
        <w:tab w:val="right" w:pos="8306"/>
      </w:tabs>
      <w:snapToGrid w:val="0"/>
      <w:jc w:val="left"/>
    </w:pPr>
    <w:rPr>
      <w:sz w:val="18"/>
      <w:szCs w:val="18"/>
    </w:rPr>
  </w:style>
  <w:style w:type="character" w:customStyle="1" w:styleId="Char0">
    <w:name w:val="页脚 Char"/>
    <w:basedOn w:val="a0"/>
    <w:link w:val="a4"/>
    <w:uiPriority w:val="99"/>
    <w:rsid w:val="005E04C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13</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2018-04-25T08:07:00Z</dcterms:created>
  <dcterms:modified xsi:type="dcterms:W3CDTF">2018-04-28T04:52:00Z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